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1342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42A54E37" wp14:editId="5AB67922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551EF6F" wp14:editId="535B463F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6FA2BF51" wp14:editId="51927DDC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BA70F" w14:textId="77777777" w:rsidR="00706171" w:rsidRDefault="00706171" w:rsidP="00706171">
      <w:pPr>
        <w:jc w:val="center"/>
      </w:pPr>
    </w:p>
    <w:p w14:paraId="48B4F3B8" w14:textId="77777777" w:rsidR="00706171" w:rsidRDefault="00706171" w:rsidP="00706171">
      <w:pPr>
        <w:jc w:val="center"/>
      </w:pPr>
      <w:r>
        <w:t>KOMUNIKAT ORGANIZACYJNY</w:t>
      </w:r>
    </w:p>
    <w:p w14:paraId="60F6AAB1" w14:textId="77777777" w:rsidR="00706171" w:rsidRDefault="00706171" w:rsidP="00706171">
      <w:pPr>
        <w:jc w:val="center"/>
      </w:pPr>
      <w:r>
        <w:t>XXVIII MAZOWIECKICH IGRZYSK MŁODZIEŻY SZKOLNEJ</w:t>
      </w:r>
    </w:p>
    <w:p w14:paraId="71FF21C3" w14:textId="77777777" w:rsidR="00706171" w:rsidRPr="00FA21F9" w:rsidRDefault="00841909" w:rsidP="00706171">
      <w:pPr>
        <w:jc w:val="center"/>
        <w:rPr>
          <w:color w:val="FF0000"/>
        </w:rPr>
      </w:pPr>
      <w:r>
        <w:rPr>
          <w:b/>
          <w:color w:val="FF0000"/>
        </w:rPr>
        <w:t>PIŁKA RĘCZNA</w:t>
      </w:r>
      <w:r w:rsidR="00706171" w:rsidRPr="00FA21F9">
        <w:rPr>
          <w:b/>
          <w:color w:val="FF0000"/>
        </w:rPr>
        <w:t xml:space="preserve"> CHŁOPCÓW – Igrzyska M</w:t>
      </w:r>
      <w:r>
        <w:rPr>
          <w:b/>
          <w:color w:val="FF0000"/>
        </w:rPr>
        <w:t>łODZIEŻ</w:t>
      </w:r>
    </w:p>
    <w:p w14:paraId="63BF3165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167EF8A7" w14:textId="77777777" w:rsidTr="00E51B0D">
        <w:tc>
          <w:tcPr>
            <w:tcW w:w="564" w:type="dxa"/>
          </w:tcPr>
          <w:p w14:paraId="38D6DDC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2606552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5BFDDF22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35660201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2567B45C" w14:textId="77777777" w:rsidR="00706171" w:rsidRDefault="00706171" w:rsidP="00E51B0D">
            <w:pPr>
              <w:snapToGrid w:val="0"/>
            </w:pPr>
          </w:p>
        </w:tc>
      </w:tr>
      <w:tr w:rsidR="00706171" w14:paraId="5F512472" w14:textId="77777777" w:rsidTr="00E51B0D">
        <w:trPr>
          <w:trHeight w:val="260"/>
        </w:trPr>
        <w:tc>
          <w:tcPr>
            <w:tcW w:w="564" w:type="dxa"/>
          </w:tcPr>
          <w:p w14:paraId="2015E03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02480EC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216CA05F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660B396E" w14:textId="77777777" w:rsidTr="00E51B0D">
        <w:tc>
          <w:tcPr>
            <w:tcW w:w="564" w:type="dxa"/>
          </w:tcPr>
          <w:p w14:paraId="46F0024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09447F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5399B754" w14:textId="77777777" w:rsidR="00706171" w:rsidRDefault="00841909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 sportowa im. Arkadiusza Gołasia  ul. Traugutta   Ostrołęka</w:t>
            </w:r>
          </w:p>
          <w:p w14:paraId="4B1B013C" w14:textId="77777777" w:rsidR="00706171" w:rsidRDefault="00706171" w:rsidP="00E51B0D">
            <w:pPr>
              <w:snapToGrid w:val="0"/>
              <w:jc w:val="both"/>
            </w:pPr>
          </w:p>
        </w:tc>
      </w:tr>
      <w:tr w:rsidR="00706171" w14:paraId="47BDB463" w14:textId="77777777" w:rsidTr="00E51B0D">
        <w:tc>
          <w:tcPr>
            <w:tcW w:w="564" w:type="dxa"/>
          </w:tcPr>
          <w:p w14:paraId="57A71A9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40B4B0D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6EF1A7C2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(międzypowiatowych) zgodnie z regulami</w:t>
            </w:r>
            <w:r w:rsidR="00841909">
              <w:rPr>
                <w:sz w:val="22"/>
                <w:szCs w:val="22"/>
              </w:rPr>
              <w:t>nem wojewódzkim. Zespół liczy 14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33B12A33" w14:textId="77777777" w:rsidTr="00E51B0D">
        <w:tc>
          <w:tcPr>
            <w:tcW w:w="564" w:type="dxa"/>
          </w:tcPr>
          <w:p w14:paraId="53BE1DF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3F9185E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4CCB70BF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25F83CD9" w14:textId="77777777" w:rsidTr="00E51B0D">
        <w:tc>
          <w:tcPr>
            <w:tcW w:w="564" w:type="dxa"/>
          </w:tcPr>
          <w:p w14:paraId="2EACC61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35371DF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1E866C5F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4648F8">
              <w:rPr>
                <w:sz w:val="22"/>
              </w:rPr>
              <w:t xml:space="preserve">na halę sportową im. Arkadiusza Gołasia w Ostrołęce ul. Traugutta 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0F48FB60" w14:textId="77777777" w:rsidTr="00E51B0D">
        <w:tc>
          <w:tcPr>
            <w:tcW w:w="564" w:type="dxa"/>
          </w:tcPr>
          <w:p w14:paraId="3F431D7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0CCEF0EC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79FD3D2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03204D47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0941482E" w14:textId="77777777" w:rsidR="00706171" w:rsidRDefault="00706171" w:rsidP="00E51B0D">
            <w:r>
              <w:rPr>
                <w:b/>
                <w:sz w:val="22"/>
                <w:szCs w:val="22"/>
              </w:rPr>
              <w:t>weskiegoryfikacyjna:</w:t>
            </w:r>
          </w:p>
        </w:tc>
        <w:tc>
          <w:tcPr>
            <w:tcW w:w="8054" w:type="dxa"/>
          </w:tcPr>
          <w:p w14:paraId="287AC6B6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925EEDB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535F1924" w14:textId="77777777" w:rsidTr="00E51B0D">
        <w:tc>
          <w:tcPr>
            <w:tcW w:w="564" w:type="dxa"/>
          </w:tcPr>
          <w:p w14:paraId="7DE0495B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206B287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49FB93BA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0DB67FA2" w14:textId="77777777" w:rsidTr="00E51B0D">
        <w:tc>
          <w:tcPr>
            <w:tcW w:w="564" w:type="dxa"/>
          </w:tcPr>
          <w:p w14:paraId="02545A5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791B64E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2AFB81FD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6730F6B9" w14:textId="77777777" w:rsidTr="00E51B0D">
        <w:tc>
          <w:tcPr>
            <w:tcW w:w="564" w:type="dxa"/>
          </w:tcPr>
          <w:p w14:paraId="2D4B309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3893AFF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14D1E5BB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5366F25A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2F6C421C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7F43A8">
              <w:rPr>
                <w:sz w:val="22"/>
                <w:szCs w:val="22"/>
              </w:rPr>
              <w:t>ZPRP</w:t>
            </w:r>
          </w:p>
        </w:tc>
      </w:tr>
      <w:tr w:rsidR="00706171" w14:paraId="1DD2CC57" w14:textId="77777777" w:rsidTr="00E51B0D">
        <w:tc>
          <w:tcPr>
            <w:tcW w:w="564" w:type="dxa"/>
          </w:tcPr>
          <w:p w14:paraId="5C760D2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37E31A8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1E7DC84C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5A79CCDF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0DB568DF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384EF09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3AF5F58E" w14:textId="77777777" w:rsidR="00706171" w:rsidRDefault="00706171" w:rsidP="00706171">
      <w:r>
        <w:t>….............................................</w:t>
      </w:r>
    </w:p>
    <w:p w14:paraId="08DA1B29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3250ADD1" w14:textId="77777777" w:rsidR="00706171" w:rsidRDefault="00706171" w:rsidP="00706171">
      <w:pPr>
        <w:rPr>
          <w:sz w:val="18"/>
          <w:szCs w:val="18"/>
        </w:rPr>
      </w:pPr>
    </w:p>
    <w:p w14:paraId="5C28EE0F" w14:textId="77777777" w:rsidR="00706171" w:rsidRDefault="00706171" w:rsidP="00706171">
      <w:pPr>
        <w:rPr>
          <w:sz w:val="18"/>
          <w:szCs w:val="18"/>
        </w:rPr>
      </w:pPr>
    </w:p>
    <w:p w14:paraId="2941AC10" w14:textId="77777777" w:rsidR="00706171" w:rsidRDefault="00706171" w:rsidP="00706171">
      <w:pPr>
        <w:rPr>
          <w:sz w:val="18"/>
          <w:szCs w:val="18"/>
        </w:rPr>
      </w:pPr>
    </w:p>
    <w:p w14:paraId="5772A9E4" w14:textId="77777777" w:rsidR="00706171" w:rsidRDefault="00706171" w:rsidP="00706171">
      <w:pPr>
        <w:rPr>
          <w:sz w:val="18"/>
          <w:szCs w:val="18"/>
        </w:rPr>
      </w:pPr>
    </w:p>
    <w:p w14:paraId="64EC85FD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60DD25E8" w14:textId="77777777" w:rsidR="00706171" w:rsidRDefault="00706171" w:rsidP="00706171">
      <w:pPr>
        <w:spacing w:line="360" w:lineRule="auto"/>
        <w:jc w:val="center"/>
      </w:pPr>
    </w:p>
    <w:p w14:paraId="1F041DCF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7BF85095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03861CA" w14:textId="77777777" w:rsidR="00706171" w:rsidRDefault="00706171" w:rsidP="00706171">
      <w:pPr>
        <w:spacing w:line="200" w:lineRule="atLeast"/>
      </w:pPr>
    </w:p>
    <w:p w14:paraId="0E0C2707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0341E435" w14:textId="77777777" w:rsidR="00706171" w:rsidRDefault="00706171" w:rsidP="00706171">
      <w:pPr>
        <w:spacing w:line="200" w:lineRule="atLeast"/>
      </w:pPr>
    </w:p>
    <w:p w14:paraId="11DC6AA1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FF34FF4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444F1FC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chłopców * w dyscyplinie PIŁKA RĘCZNA</w:t>
      </w:r>
    </w:p>
    <w:p w14:paraId="2A832D66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0571718F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6C1E23B5" w14:textId="77777777" w:rsidR="00706171" w:rsidRDefault="00706171" w:rsidP="00706171">
      <w:pPr>
        <w:spacing w:line="360" w:lineRule="auto"/>
      </w:pPr>
    </w:p>
    <w:p w14:paraId="5B4CCFC3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2CCB532B" w14:textId="77777777" w:rsidR="00706171" w:rsidRDefault="00706171" w:rsidP="00706171">
      <w:pPr>
        <w:spacing w:line="360" w:lineRule="auto"/>
      </w:pPr>
    </w:p>
    <w:p w14:paraId="0F425E9B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00342CD1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6CA7EC7E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0128A22D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0EE258B7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1C721915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390D3C" w14:textId="77777777" w:rsidR="00706171" w:rsidRDefault="00706171" w:rsidP="00706171">
      <w:pPr>
        <w:pStyle w:val="Zawartoramki"/>
        <w:spacing w:after="0"/>
      </w:pPr>
    </w:p>
    <w:p w14:paraId="07BDADC0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12BF4C9C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4FEAB671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7A65E89C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3299A787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4BBCAD73" w14:textId="77777777" w:rsidR="00706171" w:rsidRDefault="00706171" w:rsidP="00706171">
      <w:pPr>
        <w:pStyle w:val="Zawartoramki"/>
        <w:spacing w:after="0"/>
      </w:pPr>
    </w:p>
    <w:p w14:paraId="2056F297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16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127769"/>
    <w:rsid w:val="003670D0"/>
    <w:rsid w:val="003E5EBE"/>
    <w:rsid w:val="004648F8"/>
    <w:rsid w:val="004E1324"/>
    <w:rsid w:val="005B4977"/>
    <w:rsid w:val="00623E70"/>
    <w:rsid w:val="00706171"/>
    <w:rsid w:val="0078708B"/>
    <w:rsid w:val="007D1B90"/>
    <w:rsid w:val="007F43A8"/>
    <w:rsid w:val="00841909"/>
    <w:rsid w:val="00A70587"/>
    <w:rsid w:val="00DF7907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78D1"/>
  <w15:docId w15:val="{77921196-36DD-434A-950A-3D078068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Wojciech Witkowski</cp:lastModifiedBy>
  <cp:revision>2</cp:revision>
  <dcterms:created xsi:type="dcterms:W3CDTF">2026-04-20T15:45:00Z</dcterms:created>
  <dcterms:modified xsi:type="dcterms:W3CDTF">2026-04-20T15:45:00Z</dcterms:modified>
</cp:coreProperties>
</file>